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15" w:rsidRPr="00C16A3D" w:rsidRDefault="00434A15" w:rsidP="00451BD1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o-RO"/>
        </w:rPr>
      </w:pPr>
      <w:r w:rsidRPr="00FB1844">
        <w:rPr>
          <w:b/>
          <w:bCs/>
          <w:sz w:val="24"/>
          <w:szCs w:val="24"/>
          <w:lang w:eastAsia="ro-RO"/>
        </w:rPr>
        <w:t xml:space="preserve">MODEL </w:t>
      </w:r>
      <w:r w:rsidRPr="00C16A3D">
        <w:rPr>
          <w:b/>
          <w:bCs/>
          <w:sz w:val="24"/>
          <w:szCs w:val="24"/>
          <w:lang w:eastAsia="ro-RO"/>
        </w:rPr>
        <w:t>RECLAMA</w:t>
      </w:r>
      <w:r>
        <w:rPr>
          <w:b/>
          <w:bCs/>
          <w:sz w:val="24"/>
          <w:szCs w:val="24"/>
          <w:lang w:eastAsia="ro-RO"/>
        </w:rPr>
        <w:t>Ț</w:t>
      </w:r>
      <w:r w:rsidRPr="00C16A3D">
        <w:rPr>
          <w:b/>
          <w:bCs/>
          <w:sz w:val="24"/>
          <w:szCs w:val="24"/>
          <w:lang w:eastAsia="ro-RO"/>
        </w:rPr>
        <w:t>IE ADMINISTRATIVĂ</w:t>
      </w:r>
      <w:r>
        <w:rPr>
          <w:b/>
          <w:bCs/>
          <w:sz w:val="24"/>
          <w:szCs w:val="24"/>
          <w:lang w:eastAsia="ro-RO"/>
        </w:rPr>
        <w:t xml:space="preserve"> (1)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Denumirea autorită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ii sau institu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iei publice ...........................................</w:t>
      </w:r>
      <w:r>
        <w:rPr>
          <w:sz w:val="24"/>
          <w:szCs w:val="24"/>
          <w:lang w:eastAsia="ro-RO"/>
        </w:rPr>
        <w:t>.........................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Sediul/Adresa ........................................................................................</w:t>
      </w:r>
      <w:r>
        <w:rPr>
          <w:sz w:val="24"/>
          <w:szCs w:val="24"/>
          <w:lang w:eastAsia="ro-RO"/>
        </w:rPr>
        <w:t>...........................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Data ......................................</w:t>
      </w:r>
      <w:r>
        <w:rPr>
          <w:sz w:val="24"/>
          <w:szCs w:val="24"/>
          <w:lang w:eastAsia="ro-RO"/>
        </w:rPr>
        <w:t>........................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Stimate domnule/Stimată doamnă .......................................................,</w:t>
      </w:r>
    </w:p>
    <w:p w:rsidR="00434A15" w:rsidRPr="00C16A3D" w:rsidRDefault="00434A15" w:rsidP="00451BD1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Prin prezenta formulez o reclama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ie administrativă, conform Legii nr. 544/2001 privind liberul acces la informa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 xml:space="preserve">iile de interes public, cu modificările </w:t>
      </w:r>
      <w:r>
        <w:rPr>
          <w:sz w:val="24"/>
          <w:szCs w:val="24"/>
          <w:lang w:eastAsia="ro-RO"/>
        </w:rPr>
        <w:t>ș</w:t>
      </w:r>
      <w:r w:rsidRPr="00C16A3D">
        <w:rPr>
          <w:sz w:val="24"/>
          <w:szCs w:val="24"/>
          <w:lang w:eastAsia="ro-RO"/>
        </w:rPr>
        <w:t>i completările ulterioare, întrucât la cererea nr. .......... din data de ..................... am primit un răspuns negativ, la data de ............................................, de la ............................................. (completa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 numele respectivului func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ionar)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Documentele de interes public solicitate erau următoarele: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...................................................................................................</w:t>
      </w:r>
      <w:r>
        <w:rPr>
          <w:sz w:val="24"/>
          <w:szCs w:val="24"/>
          <w:lang w:eastAsia="ro-RO"/>
        </w:rPr>
        <w:t>........................................</w:t>
      </w:r>
    </w:p>
    <w:p w:rsidR="00434A15" w:rsidRPr="00C16A3D" w:rsidRDefault="00434A15" w:rsidP="00451BD1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Documentele solicitate se încadrează în categoria informa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iilor de interes public, din următoarele considerente: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...................................................................................................</w:t>
      </w:r>
      <w:r>
        <w:rPr>
          <w:sz w:val="24"/>
          <w:szCs w:val="24"/>
          <w:lang w:eastAsia="ro-RO"/>
        </w:rPr>
        <w:t>........................................</w:t>
      </w:r>
    </w:p>
    <w:p w:rsidR="00434A15" w:rsidRPr="00C16A3D" w:rsidRDefault="00434A15" w:rsidP="00451BD1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Prin prezenta solicit revenirea asupra deciziei de refuz al comunicării/netransmitere în termenul legal a informa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iilor de interes public solicitate în scris/în format electronic, considerând că dreptul meu la informa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ie, conform legii, a fost lezat.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Vă mul</w:t>
      </w:r>
      <w:r>
        <w:rPr>
          <w:sz w:val="24"/>
          <w:szCs w:val="24"/>
          <w:lang w:eastAsia="ro-RO"/>
        </w:rPr>
        <w:t>ț</w:t>
      </w:r>
      <w:r w:rsidRPr="00C16A3D">
        <w:rPr>
          <w:sz w:val="24"/>
          <w:szCs w:val="24"/>
          <w:lang w:eastAsia="ro-RO"/>
        </w:rPr>
        <w:t>umesc pentru solicitudine,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.....................................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>(semnătura petentului)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 xml:space="preserve">Numele </w:t>
      </w:r>
      <w:r>
        <w:rPr>
          <w:sz w:val="24"/>
          <w:szCs w:val="24"/>
          <w:lang w:eastAsia="ro-RO"/>
        </w:rPr>
        <w:t>ș</w:t>
      </w:r>
      <w:r w:rsidRPr="00C16A3D">
        <w:rPr>
          <w:sz w:val="24"/>
          <w:szCs w:val="24"/>
          <w:lang w:eastAsia="ro-RO"/>
        </w:rPr>
        <w:t xml:space="preserve">i </w:t>
      </w:r>
      <w:r>
        <w:rPr>
          <w:sz w:val="24"/>
          <w:szCs w:val="24"/>
          <w:lang w:eastAsia="ro-RO"/>
        </w:rPr>
        <w:t>prenumele</w:t>
      </w:r>
      <w:r w:rsidRPr="00C16A3D">
        <w:rPr>
          <w:sz w:val="24"/>
          <w:szCs w:val="24"/>
          <w:lang w:eastAsia="ro-RO"/>
        </w:rPr>
        <w:t xml:space="preserve"> petentului ..................</w:t>
      </w:r>
      <w:r>
        <w:rPr>
          <w:sz w:val="24"/>
          <w:szCs w:val="24"/>
          <w:lang w:eastAsia="ro-RO"/>
        </w:rPr>
        <w:t>..........</w:t>
      </w:r>
      <w:r w:rsidRPr="00C16A3D">
        <w:rPr>
          <w:sz w:val="24"/>
          <w:szCs w:val="24"/>
          <w:lang w:eastAsia="ro-RO"/>
        </w:rPr>
        <w:t>....................</w:t>
      </w:r>
      <w:r>
        <w:rPr>
          <w:sz w:val="24"/>
          <w:szCs w:val="24"/>
          <w:lang w:eastAsia="ro-RO"/>
        </w:rPr>
        <w:t>.......................................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 xml:space="preserve">Adresa </w:t>
      </w:r>
      <w:r>
        <w:rPr>
          <w:sz w:val="24"/>
          <w:szCs w:val="24"/>
          <w:lang w:eastAsia="ro-RO"/>
        </w:rPr>
        <w:t xml:space="preserve">la care se solicită primirea răspunsului/e-mail: </w:t>
      </w:r>
      <w:r w:rsidRPr="00C16A3D">
        <w:rPr>
          <w:sz w:val="24"/>
          <w:szCs w:val="24"/>
          <w:lang w:eastAsia="ro-RO"/>
        </w:rPr>
        <w:t>...............................</w:t>
      </w:r>
      <w:r>
        <w:rPr>
          <w:sz w:val="24"/>
          <w:szCs w:val="24"/>
          <w:lang w:eastAsia="ro-RO"/>
        </w:rPr>
        <w:t>.....................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 xml:space="preserve">Telefon </w:t>
      </w:r>
      <w:r>
        <w:rPr>
          <w:sz w:val="24"/>
          <w:szCs w:val="24"/>
          <w:lang w:eastAsia="ro-RO"/>
        </w:rPr>
        <w:t>(opțional)</w:t>
      </w:r>
      <w:r w:rsidRPr="00C16A3D">
        <w:rPr>
          <w:sz w:val="24"/>
          <w:szCs w:val="24"/>
          <w:lang w:eastAsia="ro-RO"/>
        </w:rPr>
        <w:t>.......................................................................</w:t>
      </w:r>
      <w:r>
        <w:rPr>
          <w:sz w:val="24"/>
          <w:szCs w:val="24"/>
          <w:lang w:eastAsia="ro-RO"/>
        </w:rPr>
        <w:t>.......................................</w:t>
      </w:r>
    </w:p>
    <w:p w:rsidR="00434A15" w:rsidRPr="00C16A3D" w:rsidRDefault="00434A15" w:rsidP="00451BD1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16A3D">
        <w:rPr>
          <w:sz w:val="24"/>
          <w:szCs w:val="24"/>
          <w:lang w:eastAsia="ro-RO"/>
        </w:rPr>
        <w:t xml:space="preserve">Fax </w:t>
      </w:r>
      <w:r>
        <w:rPr>
          <w:sz w:val="24"/>
          <w:szCs w:val="24"/>
          <w:lang w:eastAsia="ro-RO"/>
        </w:rPr>
        <w:t xml:space="preserve">(opțional) </w:t>
      </w:r>
      <w:r w:rsidRPr="00C16A3D">
        <w:rPr>
          <w:sz w:val="24"/>
          <w:szCs w:val="24"/>
          <w:lang w:eastAsia="ro-RO"/>
        </w:rPr>
        <w:t>..........................................................</w:t>
      </w:r>
      <w:r>
        <w:rPr>
          <w:sz w:val="24"/>
          <w:szCs w:val="24"/>
          <w:lang w:eastAsia="ro-RO"/>
        </w:rPr>
        <w:t>.</w:t>
      </w:r>
      <w:r w:rsidRPr="00C16A3D">
        <w:rPr>
          <w:sz w:val="24"/>
          <w:szCs w:val="24"/>
          <w:lang w:eastAsia="ro-RO"/>
        </w:rPr>
        <w:t>..................</w:t>
      </w:r>
      <w:r>
        <w:rPr>
          <w:sz w:val="24"/>
          <w:szCs w:val="24"/>
          <w:lang w:eastAsia="ro-RO"/>
        </w:rPr>
        <w:t>......................................</w:t>
      </w:r>
    </w:p>
    <w:p w:rsidR="00434A15" w:rsidRDefault="00434A15"/>
    <w:sectPr w:rsidR="00434A15" w:rsidSect="00434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BD1"/>
    <w:rsid w:val="00024575"/>
    <w:rsid w:val="00097FF8"/>
    <w:rsid w:val="000A03D4"/>
    <w:rsid w:val="000D03C6"/>
    <w:rsid w:val="000D19A6"/>
    <w:rsid w:val="00116DE2"/>
    <w:rsid w:val="0017150E"/>
    <w:rsid w:val="001A1DD6"/>
    <w:rsid w:val="001E4AC6"/>
    <w:rsid w:val="002153D1"/>
    <w:rsid w:val="00235DF6"/>
    <w:rsid w:val="002657BB"/>
    <w:rsid w:val="00294ED4"/>
    <w:rsid w:val="002A3FDE"/>
    <w:rsid w:val="002C3729"/>
    <w:rsid w:val="003020F9"/>
    <w:rsid w:val="00312658"/>
    <w:rsid w:val="00317D5B"/>
    <w:rsid w:val="0038675B"/>
    <w:rsid w:val="00417705"/>
    <w:rsid w:val="00434A15"/>
    <w:rsid w:val="00451BD1"/>
    <w:rsid w:val="004C6A19"/>
    <w:rsid w:val="004E1F5A"/>
    <w:rsid w:val="00504C72"/>
    <w:rsid w:val="0051090D"/>
    <w:rsid w:val="005151A7"/>
    <w:rsid w:val="005766B7"/>
    <w:rsid w:val="00581626"/>
    <w:rsid w:val="005B5EE8"/>
    <w:rsid w:val="005D0622"/>
    <w:rsid w:val="005D3CEA"/>
    <w:rsid w:val="0060053B"/>
    <w:rsid w:val="00630868"/>
    <w:rsid w:val="00636FC6"/>
    <w:rsid w:val="00662174"/>
    <w:rsid w:val="00672B58"/>
    <w:rsid w:val="0067726C"/>
    <w:rsid w:val="006A7E52"/>
    <w:rsid w:val="006F53BD"/>
    <w:rsid w:val="00704C91"/>
    <w:rsid w:val="007058D1"/>
    <w:rsid w:val="00734A0B"/>
    <w:rsid w:val="00735670"/>
    <w:rsid w:val="007445E7"/>
    <w:rsid w:val="00775BC1"/>
    <w:rsid w:val="007A1905"/>
    <w:rsid w:val="007A1C90"/>
    <w:rsid w:val="007C1404"/>
    <w:rsid w:val="007C3544"/>
    <w:rsid w:val="007C6E40"/>
    <w:rsid w:val="007F155B"/>
    <w:rsid w:val="0083458D"/>
    <w:rsid w:val="0085028B"/>
    <w:rsid w:val="008619C3"/>
    <w:rsid w:val="00872708"/>
    <w:rsid w:val="008A092C"/>
    <w:rsid w:val="008A21D5"/>
    <w:rsid w:val="008A7324"/>
    <w:rsid w:val="008C1915"/>
    <w:rsid w:val="008D2278"/>
    <w:rsid w:val="00940942"/>
    <w:rsid w:val="009614CC"/>
    <w:rsid w:val="00A14852"/>
    <w:rsid w:val="00A27C34"/>
    <w:rsid w:val="00A61714"/>
    <w:rsid w:val="00AB65AD"/>
    <w:rsid w:val="00AB7A53"/>
    <w:rsid w:val="00AE2DAE"/>
    <w:rsid w:val="00B14487"/>
    <w:rsid w:val="00B80E9A"/>
    <w:rsid w:val="00B86591"/>
    <w:rsid w:val="00B87507"/>
    <w:rsid w:val="00BB63B8"/>
    <w:rsid w:val="00BD589D"/>
    <w:rsid w:val="00BF3FC9"/>
    <w:rsid w:val="00C116B0"/>
    <w:rsid w:val="00C16A3D"/>
    <w:rsid w:val="00D002E1"/>
    <w:rsid w:val="00D15647"/>
    <w:rsid w:val="00D704E1"/>
    <w:rsid w:val="00DE7A4C"/>
    <w:rsid w:val="00E43E03"/>
    <w:rsid w:val="00E71828"/>
    <w:rsid w:val="00EC02AE"/>
    <w:rsid w:val="00EF05E8"/>
    <w:rsid w:val="00EF1C00"/>
    <w:rsid w:val="00F56741"/>
    <w:rsid w:val="00F82ADF"/>
    <w:rsid w:val="00F93D42"/>
    <w:rsid w:val="00FB1844"/>
    <w:rsid w:val="00FC0EB0"/>
    <w:rsid w:val="00FE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D1"/>
    <w:pPr>
      <w:spacing w:after="160" w:line="259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155</Words>
  <Characters>2020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2018-08-31T07:31:00Z</dcterms:created>
  <dcterms:modified xsi:type="dcterms:W3CDTF">2018-08-31T07:31:00Z</dcterms:modified>
</cp:coreProperties>
</file>